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CAD0C4" w14:textId="10BEAC3C" w:rsidR="00D83FF3" w:rsidRDefault="00D83FF3" w:rsidP="00DC102F">
      <w:pPr>
        <w:pStyle w:val="Heading2"/>
        <w:numPr>
          <w:ilvl w:val="0"/>
          <w:numId w:val="0"/>
        </w:numPr>
        <w:ind w:left="562" w:hanging="562"/>
        <w:jc w:val="center"/>
      </w:pPr>
      <w:bookmarkStart w:id="0" w:name="_Toc436989406"/>
      <w:bookmarkStart w:id="1" w:name="_Toc489519852"/>
      <w:bookmarkStart w:id="2" w:name="_Toc489795513"/>
      <w:bookmarkStart w:id="3" w:name="_Toc495412765"/>
      <w:r>
        <w:t>LO/TO</w:t>
      </w:r>
      <w:r w:rsidRPr="008818EC">
        <w:t xml:space="preserve"> </w:t>
      </w:r>
      <w:r w:rsidRPr="004946D2">
        <w:t xml:space="preserve">Permit </w:t>
      </w:r>
      <w:r>
        <w:t>R</w:t>
      </w:r>
      <w:bookmarkEnd w:id="0"/>
      <w:bookmarkEnd w:id="1"/>
      <w:bookmarkEnd w:id="2"/>
      <w:bookmarkEnd w:id="3"/>
      <w:r w:rsidR="00DC102F">
        <w:t>egister</w:t>
      </w:r>
      <w:r w:rsidR="0065454B">
        <w:t xml:space="preserve"> Template</w:t>
      </w:r>
    </w:p>
    <w:p w14:paraId="136D3F56" w14:textId="77777777" w:rsidR="00F5218F" w:rsidRPr="00F5218F" w:rsidRDefault="00F5218F" w:rsidP="00F5218F"/>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3137"/>
        <w:gridCol w:w="1750"/>
        <w:gridCol w:w="1210"/>
        <w:gridCol w:w="1212"/>
        <w:gridCol w:w="976"/>
      </w:tblGrid>
      <w:tr w:rsidR="00D83FF3" w:rsidRPr="00381559" w14:paraId="2C8F4BE0" w14:textId="77777777" w:rsidTr="000D5C50">
        <w:trPr>
          <w:trHeight w:val="756"/>
        </w:trPr>
        <w:tc>
          <w:tcPr>
            <w:tcW w:w="5000" w:type="pct"/>
            <w:gridSpan w:val="6"/>
            <w:tcBorders>
              <w:bottom w:val="single" w:sz="4" w:space="0" w:color="auto"/>
            </w:tcBorders>
            <w:shd w:val="clear" w:color="auto" w:fill="auto"/>
            <w:vAlign w:val="center"/>
          </w:tcPr>
          <w:p w14:paraId="07B7ADB2" w14:textId="77777777" w:rsidR="00D83FF3" w:rsidRPr="00381559" w:rsidRDefault="00D83FF3" w:rsidP="00D83FF3">
            <w:pPr>
              <w:rPr>
                <w:rFonts w:ascii="Calibri" w:eastAsia="Calibri" w:hAnsi="Calibri"/>
                <w:b/>
                <w:sz w:val="22"/>
                <w:szCs w:val="22"/>
              </w:rPr>
            </w:pPr>
            <w:r w:rsidRPr="00381559">
              <w:rPr>
                <w:rFonts w:ascii="Calibri" w:eastAsia="Calibri" w:hAnsi="Calibri"/>
                <w:b/>
                <w:sz w:val="22"/>
                <w:szCs w:val="22"/>
              </w:rPr>
              <w:t>LOCKOUT/TAGOUT PERMIT REGISTER</w:t>
            </w:r>
          </w:p>
        </w:tc>
      </w:tr>
      <w:tr w:rsidR="00D83FF3" w:rsidRPr="00381559" w14:paraId="1ACFCBFF" w14:textId="77777777" w:rsidTr="000D5C50">
        <w:trPr>
          <w:trHeight w:val="695"/>
        </w:trPr>
        <w:tc>
          <w:tcPr>
            <w:tcW w:w="4478" w:type="pct"/>
            <w:gridSpan w:val="5"/>
            <w:tcBorders>
              <w:bottom w:val="double" w:sz="4" w:space="0" w:color="auto"/>
            </w:tcBorders>
            <w:shd w:val="clear" w:color="auto" w:fill="auto"/>
            <w:vAlign w:val="center"/>
          </w:tcPr>
          <w:p w14:paraId="105E8B6C" w14:textId="77777777" w:rsidR="00D83FF3" w:rsidRPr="00381559" w:rsidRDefault="00D83FF3" w:rsidP="00D83FF3">
            <w:pPr>
              <w:rPr>
                <w:rFonts w:ascii="Calibri" w:eastAsia="Calibri" w:hAnsi="Calibri"/>
                <w:b/>
                <w:sz w:val="22"/>
                <w:szCs w:val="22"/>
              </w:rPr>
            </w:pPr>
            <w:r w:rsidRPr="00381559">
              <w:rPr>
                <w:rFonts w:ascii="Calibri" w:eastAsia="Calibri" w:hAnsi="Calibri"/>
                <w:b/>
                <w:sz w:val="22"/>
                <w:szCs w:val="22"/>
              </w:rPr>
              <w:t>Project Name / Number:</w:t>
            </w:r>
          </w:p>
        </w:tc>
        <w:tc>
          <w:tcPr>
            <w:tcW w:w="522" w:type="pct"/>
            <w:tcBorders>
              <w:bottom w:val="double" w:sz="4" w:space="0" w:color="auto"/>
            </w:tcBorders>
          </w:tcPr>
          <w:p w14:paraId="161766CF" w14:textId="77777777" w:rsidR="00D83FF3" w:rsidRPr="00381559" w:rsidRDefault="00D83FF3" w:rsidP="00D83FF3">
            <w:pPr>
              <w:rPr>
                <w:rFonts w:ascii="Calibri" w:eastAsia="Calibri" w:hAnsi="Calibri"/>
                <w:b/>
                <w:sz w:val="22"/>
                <w:szCs w:val="22"/>
              </w:rPr>
            </w:pPr>
          </w:p>
        </w:tc>
      </w:tr>
      <w:tr w:rsidR="00D83FF3" w:rsidRPr="00381559" w14:paraId="68BB2BE7" w14:textId="77777777" w:rsidTr="000D5C50">
        <w:tc>
          <w:tcPr>
            <w:tcW w:w="569" w:type="pct"/>
            <w:tcBorders>
              <w:top w:val="double" w:sz="4" w:space="0" w:color="auto"/>
            </w:tcBorders>
            <w:shd w:val="clear" w:color="auto" w:fill="D9D9D9"/>
            <w:vAlign w:val="center"/>
          </w:tcPr>
          <w:p w14:paraId="30D1C357" w14:textId="77777777" w:rsidR="00D83FF3" w:rsidRPr="00381559" w:rsidRDefault="00D83FF3" w:rsidP="00D83FF3">
            <w:pPr>
              <w:jc w:val="center"/>
              <w:rPr>
                <w:rFonts w:ascii="Calibri" w:eastAsia="Calibri" w:hAnsi="Calibri"/>
                <w:b/>
                <w:sz w:val="22"/>
                <w:szCs w:val="22"/>
              </w:rPr>
            </w:pPr>
            <w:r w:rsidRPr="00381559">
              <w:rPr>
                <w:rFonts w:ascii="Calibri" w:eastAsia="Calibri" w:hAnsi="Calibri"/>
                <w:b/>
                <w:sz w:val="22"/>
                <w:szCs w:val="22"/>
              </w:rPr>
              <w:t>PERMIT NUMBER</w:t>
            </w:r>
          </w:p>
        </w:tc>
        <w:tc>
          <w:tcPr>
            <w:tcW w:w="1678" w:type="pct"/>
            <w:tcBorders>
              <w:top w:val="double" w:sz="4" w:space="0" w:color="auto"/>
            </w:tcBorders>
            <w:shd w:val="clear" w:color="auto" w:fill="D9D9D9"/>
            <w:vAlign w:val="center"/>
          </w:tcPr>
          <w:p w14:paraId="7A3FA1F1" w14:textId="77777777" w:rsidR="00D83FF3" w:rsidRPr="00381559" w:rsidRDefault="00D83FF3" w:rsidP="00D83FF3">
            <w:pPr>
              <w:jc w:val="center"/>
              <w:rPr>
                <w:rFonts w:ascii="Calibri" w:eastAsia="Calibri" w:hAnsi="Calibri"/>
                <w:b/>
                <w:sz w:val="22"/>
                <w:szCs w:val="22"/>
              </w:rPr>
            </w:pPr>
            <w:r w:rsidRPr="00381559">
              <w:rPr>
                <w:rFonts w:ascii="Calibri" w:eastAsia="Calibri" w:hAnsi="Calibri"/>
                <w:b/>
                <w:sz w:val="22"/>
                <w:szCs w:val="22"/>
              </w:rPr>
              <w:t xml:space="preserve">REASON FOR </w:t>
            </w:r>
            <w:r>
              <w:rPr>
                <w:rFonts w:ascii="Calibri" w:eastAsia="Calibri" w:hAnsi="Calibri"/>
                <w:b/>
                <w:sz w:val="22"/>
                <w:szCs w:val="22"/>
              </w:rPr>
              <w:t>LO/TO</w:t>
            </w:r>
            <w:r w:rsidRPr="00381559">
              <w:rPr>
                <w:rFonts w:ascii="Calibri" w:eastAsia="Calibri" w:hAnsi="Calibri"/>
                <w:b/>
                <w:sz w:val="22"/>
                <w:szCs w:val="22"/>
              </w:rPr>
              <w:t xml:space="preserve"> / SWA NUMBER</w:t>
            </w:r>
          </w:p>
        </w:tc>
        <w:tc>
          <w:tcPr>
            <w:tcW w:w="936" w:type="pct"/>
            <w:tcBorders>
              <w:top w:val="double" w:sz="4" w:space="0" w:color="auto"/>
            </w:tcBorders>
            <w:shd w:val="clear" w:color="auto" w:fill="D9D9D9"/>
            <w:vAlign w:val="center"/>
          </w:tcPr>
          <w:p w14:paraId="7634835F" w14:textId="77777777" w:rsidR="00D83FF3" w:rsidRPr="00381559" w:rsidRDefault="00D83FF3" w:rsidP="00D83FF3">
            <w:pPr>
              <w:jc w:val="center"/>
              <w:rPr>
                <w:rFonts w:ascii="Calibri" w:eastAsia="Calibri" w:hAnsi="Calibri"/>
                <w:b/>
                <w:sz w:val="22"/>
                <w:szCs w:val="22"/>
              </w:rPr>
            </w:pPr>
            <w:r w:rsidRPr="00381559">
              <w:rPr>
                <w:rFonts w:ascii="Calibri" w:eastAsia="Calibri" w:hAnsi="Calibri"/>
                <w:b/>
                <w:sz w:val="22"/>
                <w:szCs w:val="22"/>
              </w:rPr>
              <w:t>REQUESTOR / ORG</w:t>
            </w:r>
          </w:p>
        </w:tc>
        <w:tc>
          <w:tcPr>
            <w:tcW w:w="647" w:type="pct"/>
            <w:tcBorders>
              <w:top w:val="double" w:sz="4" w:space="0" w:color="auto"/>
            </w:tcBorders>
            <w:shd w:val="clear" w:color="auto" w:fill="D9D9D9"/>
            <w:vAlign w:val="center"/>
          </w:tcPr>
          <w:p w14:paraId="57A0D835" w14:textId="77777777" w:rsidR="00D83FF3" w:rsidRPr="00381559" w:rsidRDefault="00D83FF3" w:rsidP="00D83FF3">
            <w:pPr>
              <w:jc w:val="center"/>
              <w:rPr>
                <w:rFonts w:ascii="Calibri" w:eastAsia="Calibri" w:hAnsi="Calibri"/>
                <w:b/>
                <w:sz w:val="22"/>
                <w:szCs w:val="22"/>
              </w:rPr>
            </w:pPr>
            <w:r w:rsidRPr="00381559">
              <w:rPr>
                <w:rFonts w:ascii="Calibri" w:eastAsia="Calibri" w:hAnsi="Calibri"/>
                <w:b/>
                <w:sz w:val="22"/>
                <w:szCs w:val="22"/>
              </w:rPr>
              <w:t>ISSUED DATE</w:t>
            </w:r>
          </w:p>
        </w:tc>
        <w:tc>
          <w:tcPr>
            <w:tcW w:w="648" w:type="pct"/>
            <w:tcBorders>
              <w:top w:val="double" w:sz="4" w:space="0" w:color="auto"/>
            </w:tcBorders>
            <w:shd w:val="clear" w:color="auto" w:fill="D9D9D9"/>
            <w:vAlign w:val="center"/>
          </w:tcPr>
          <w:p w14:paraId="50935D78" w14:textId="77777777" w:rsidR="00D83FF3" w:rsidRPr="00381559" w:rsidRDefault="00D83FF3" w:rsidP="00D83FF3">
            <w:pPr>
              <w:jc w:val="center"/>
              <w:rPr>
                <w:rFonts w:ascii="Calibri" w:eastAsia="Calibri" w:hAnsi="Calibri"/>
                <w:b/>
                <w:sz w:val="22"/>
                <w:szCs w:val="22"/>
              </w:rPr>
            </w:pPr>
          </w:p>
          <w:p w14:paraId="407593DE" w14:textId="77777777" w:rsidR="00D83FF3" w:rsidRPr="00381559" w:rsidRDefault="00D83FF3" w:rsidP="00D83FF3">
            <w:pPr>
              <w:jc w:val="center"/>
              <w:rPr>
                <w:rFonts w:ascii="Calibri" w:eastAsia="Calibri" w:hAnsi="Calibri"/>
                <w:b/>
                <w:sz w:val="22"/>
                <w:szCs w:val="22"/>
              </w:rPr>
            </w:pPr>
            <w:r w:rsidRPr="00381559">
              <w:rPr>
                <w:rFonts w:ascii="Calibri" w:eastAsia="Calibri" w:hAnsi="Calibri"/>
                <w:b/>
                <w:sz w:val="22"/>
                <w:szCs w:val="22"/>
              </w:rPr>
              <w:t>CLOSED DATE</w:t>
            </w:r>
          </w:p>
          <w:p w14:paraId="79B68C3A" w14:textId="77777777" w:rsidR="00D83FF3" w:rsidRPr="00381559" w:rsidRDefault="00D83FF3" w:rsidP="00D83FF3">
            <w:pPr>
              <w:jc w:val="center"/>
              <w:rPr>
                <w:rFonts w:ascii="Calibri" w:eastAsia="Calibri" w:hAnsi="Calibri"/>
                <w:b/>
                <w:sz w:val="22"/>
                <w:szCs w:val="22"/>
              </w:rPr>
            </w:pPr>
          </w:p>
        </w:tc>
        <w:tc>
          <w:tcPr>
            <w:tcW w:w="522" w:type="pct"/>
            <w:tcBorders>
              <w:top w:val="double" w:sz="4" w:space="0" w:color="auto"/>
            </w:tcBorders>
            <w:shd w:val="clear" w:color="auto" w:fill="D9D9D9"/>
          </w:tcPr>
          <w:p w14:paraId="6B2E9271" w14:textId="77777777" w:rsidR="00D83FF3" w:rsidRPr="00381559" w:rsidRDefault="00D83FF3" w:rsidP="00D83FF3">
            <w:pPr>
              <w:jc w:val="center"/>
              <w:rPr>
                <w:rFonts w:ascii="Calibri" w:eastAsia="Calibri" w:hAnsi="Calibri"/>
                <w:b/>
                <w:sz w:val="22"/>
                <w:szCs w:val="22"/>
              </w:rPr>
            </w:pPr>
          </w:p>
          <w:p w14:paraId="74B4DF2D" w14:textId="77777777" w:rsidR="00D83FF3" w:rsidRPr="00381559" w:rsidRDefault="00D83FF3" w:rsidP="00D83FF3">
            <w:pPr>
              <w:jc w:val="center"/>
              <w:rPr>
                <w:rFonts w:ascii="Calibri" w:eastAsia="Calibri" w:hAnsi="Calibri"/>
                <w:b/>
                <w:sz w:val="22"/>
                <w:szCs w:val="22"/>
              </w:rPr>
            </w:pPr>
            <w:r w:rsidRPr="00381559">
              <w:rPr>
                <w:rFonts w:ascii="Calibri" w:eastAsia="Calibri" w:hAnsi="Calibri"/>
                <w:b/>
                <w:sz w:val="22"/>
                <w:szCs w:val="22"/>
              </w:rPr>
              <w:t>Lock Box</w:t>
            </w:r>
          </w:p>
          <w:p w14:paraId="59E2B15D" w14:textId="77777777" w:rsidR="00D83FF3" w:rsidRPr="00381559" w:rsidRDefault="00D83FF3" w:rsidP="00D83FF3">
            <w:pPr>
              <w:jc w:val="center"/>
              <w:rPr>
                <w:rFonts w:ascii="Calibri" w:eastAsia="Calibri" w:hAnsi="Calibri"/>
                <w:b/>
                <w:sz w:val="22"/>
                <w:szCs w:val="22"/>
              </w:rPr>
            </w:pPr>
            <w:r w:rsidRPr="00381559">
              <w:rPr>
                <w:rFonts w:ascii="Calibri" w:eastAsia="Calibri" w:hAnsi="Calibri"/>
                <w:b/>
                <w:sz w:val="22"/>
                <w:szCs w:val="22"/>
              </w:rPr>
              <w:t>Number</w:t>
            </w:r>
          </w:p>
        </w:tc>
      </w:tr>
      <w:tr w:rsidR="00D83FF3" w:rsidRPr="00381559" w14:paraId="69491635" w14:textId="77777777" w:rsidTr="000D5C50">
        <w:tc>
          <w:tcPr>
            <w:tcW w:w="569" w:type="pct"/>
            <w:shd w:val="clear" w:color="auto" w:fill="auto"/>
          </w:tcPr>
          <w:p w14:paraId="6F902511"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07EAE973"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5A0AA662"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659DF3FC"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77A60A72" w14:textId="77777777" w:rsidR="00D83FF3" w:rsidRPr="00381559" w:rsidRDefault="00D83FF3" w:rsidP="00D83FF3">
            <w:pPr>
              <w:spacing w:after="200"/>
              <w:jc w:val="center"/>
              <w:rPr>
                <w:rFonts w:ascii="Calibri" w:eastAsia="Calibri" w:hAnsi="Calibri"/>
                <w:b/>
                <w:sz w:val="22"/>
                <w:szCs w:val="22"/>
              </w:rPr>
            </w:pPr>
          </w:p>
        </w:tc>
        <w:tc>
          <w:tcPr>
            <w:tcW w:w="522" w:type="pct"/>
          </w:tcPr>
          <w:p w14:paraId="37EBB9F1" w14:textId="77777777" w:rsidR="00D83FF3" w:rsidRPr="00381559" w:rsidRDefault="00D83FF3" w:rsidP="00D83FF3">
            <w:pPr>
              <w:spacing w:after="200"/>
              <w:jc w:val="center"/>
              <w:rPr>
                <w:rFonts w:ascii="Calibri" w:eastAsia="Calibri" w:hAnsi="Calibri"/>
                <w:b/>
                <w:sz w:val="22"/>
                <w:szCs w:val="22"/>
              </w:rPr>
            </w:pPr>
          </w:p>
        </w:tc>
      </w:tr>
      <w:tr w:rsidR="00D83FF3" w:rsidRPr="00381559" w14:paraId="7D897C2F" w14:textId="77777777" w:rsidTr="000D5C50">
        <w:tc>
          <w:tcPr>
            <w:tcW w:w="569" w:type="pct"/>
            <w:shd w:val="clear" w:color="auto" w:fill="auto"/>
          </w:tcPr>
          <w:p w14:paraId="33E5F048"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173FCBC2"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05787D8A"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7A74C31D"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6C6E2146" w14:textId="77777777" w:rsidR="00D83FF3" w:rsidRPr="00381559" w:rsidRDefault="00D83FF3" w:rsidP="00D83FF3">
            <w:pPr>
              <w:spacing w:after="200"/>
              <w:jc w:val="center"/>
              <w:rPr>
                <w:rFonts w:ascii="Calibri" w:eastAsia="Calibri" w:hAnsi="Calibri"/>
                <w:b/>
                <w:sz w:val="22"/>
                <w:szCs w:val="22"/>
              </w:rPr>
            </w:pPr>
          </w:p>
        </w:tc>
        <w:tc>
          <w:tcPr>
            <w:tcW w:w="522" w:type="pct"/>
          </w:tcPr>
          <w:p w14:paraId="57FF7071" w14:textId="77777777" w:rsidR="00D83FF3" w:rsidRPr="00381559" w:rsidRDefault="00D83FF3" w:rsidP="00D83FF3">
            <w:pPr>
              <w:spacing w:after="200"/>
              <w:jc w:val="center"/>
              <w:rPr>
                <w:rFonts w:ascii="Calibri" w:eastAsia="Calibri" w:hAnsi="Calibri"/>
                <w:b/>
                <w:sz w:val="22"/>
                <w:szCs w:val="22"/>
              </w:rPr>
            </w:pPr>
          </w:p>
        </w:tc>
      </w:tr>
      <w:tr w:rsidR="00D83FF3" w:rsidRPr="00381559" w14:paraId="069C52F3" w14:textId="77777777" w:rsidTr="000D5C50">
        <w:tc>
          <w:tcPr>
            <w:tcW w:w="569" w:type="pct"/>
            <w:shd w:val="clear" w:color="auto" w:fill="auto"/>
          </w:tcPr>
          <w:p w14:paraId="1E6E0ED0"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7F3AFF3A"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155E40B8"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5BE59501"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1192301E" w14:textId="77777777" w:rsidR="00D83FF3" w:rsidRPr="00381559" w:rsidRDefault="00D83FF3" w:rsidP="00D83FF3">
            <w:pPr>
              <w:spacing w:after="200"/>
              <w:jc w:val="center"/>
              <w:rPr>
                <w:rFonts w:ascii="Calibri" w:eastAsia="Calibri" w:hAnsi="Calibri"/>
                <w:b/>
                <w:sz w:val="22"/>
                <w:szCs w:val="22"/>
              </w:rPr>
            </w:pPr>
          </w:p>
        </w:tc>
        <w:tc>
          <w:tcPr>
            <w:tcW w:w="522" w:type="pct"/>
          </w:tcPr>
          <w:p w14:paraId="304C9FD4" w14:textId="77777777" w:rsidR="00D83FF3" w:rsidRPr="00381559" w:rsidRDefault="00D83FF3" w:rsidP="00D83FF3">
            <w:pPr>
              <w:spacing w:after="200"/>
              <w:jc w:val="center"/>
              <w:rPr>
                <w:rFonts w:ascii="Calibri" w:eastAsia="Calibri" w:hAnsi="Calibri"/>
                <w:b/>
                <w:sz w:val="22"/>
                <w:szCs w:val="22"/>
              </w:rPr>
            </w:pPr>
          </w:p>
        </w:tc>
      </w:tr>
      <w:tr w:rsidR="00D83FF3" w:rsidRPr="00381559" w14:paraId="4E4A3D8B" w14:textId="77777777" w:rsidTr="000D5C50">
        <w:tc>
          <w:tcPr>
            <w:tcW w:w="569" w:type="pct"/>
            <w:shd w:val="clear" w:color="auto" w:fill="auto"/>
          </w:tcPr>
          <w:p w14:paraId="3626D9F8"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0B84C096"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7EDCE486"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7B37E50F"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2A5B5E5F" w14:textId="77777777" w:rsidR="00D83FF3" w:rsidRPr="00381559" w:rsidRDefault="00D83FF3" w:rsidP="00D83FF3">
            <w:pPr>
              <w:spacing w:after="200"/>
              <w:jc w:val="center"/>
              <w:rPr>
                <w:rFonts w:ascii="Calibri" w:eastAsia="Calibri" w:hAnsi="Calibri"/>
                <w:b/>
                <w:sz w:val="22"/>
                <w:szCs w:val="22"/>
              </w:rPr>
            </w:pPr>
          </w:p>
        </w:tc>
        <w:tc>
          <w:tcPr>
            <w:tcW w:w="522" w:type="pct"/>
          </w:tcPr>
          <w:p w14:paraId="0E4027F9" w14:textId="77777777" w:rsidR="00D83FF3" w:rsidRPr="00381559" w:rsidRDefault="00D83FF3" w:rsidP="00D83FF3">
            <w:pPr>
              <w:spacing w:after="200"/>
              <w:jc w:val="center"/>
              <w:rPr>
                <w:rFonts w:ascii="Calibri" w:eastAsia="Calibri" w:hAnsi="Calibri"/>
                <w:b/>
                <w:sz w:val="22"/>
                <w:szCs w:val="22"/>
              </w:rPr>
            </w:pPr>
          </w:p>
        </w:tc>
      </w:tr>
      <w:tr w:rsidR="00D83FF3" w:rsidRPr="00381559" w14:paraId="15F28005" w14:textId="77777777" w:rsidTr="000D5C50">
        <w:tc>
          <w:tcPr>
            <w:tcW w:w="569" w:type="pct"/>
            <w:shd w:val="clear" w:color="auto" w:fill="auto"/>
          </w:tcPr>
          <w:p w14:paraId="1127DF48"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41AD8235"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3868F5CF"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2DAAD5C6"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0DD7E307" w14:textId="77777777" w:rsidR="00D83FF3" w:rsidRPr="00381559" w:rsidRDefault="00D83FF3" w:rsidP="00D83FF3">
            <w:pPr>
              <w:spacing w:after="200"/>
              <w:jc w:val="center"/>
              <w:rPr>
                <w:rFonts w:ascii="Calibri" w:eastAsia="Calibri" w:hAnsi="Calibri"/>
                <w:b/>
                <w:sz w:val="22"/>
                <w:szCs w:val="22"/>
              </w:rPr>
            </w:pPr>
          </w:p>
        </w:tc>
        <w:tc>
          <w:tcPr>
            <w:tcW w:w="522" w:type="pct"/>
          </w:tcPr>
          <w:p w14:paraId="2E2D2BB5" w14:textId="77777777" w:rsidR="00D83FF3" w:rsidRPr="00381559" w:rsidRDefault="00D83FF3" w:rsidP="00D83FF3">
            <w:pPr>
              <w:spacing w:after="200"/>
              <w:jc w:val="center"/>
              <w:rPr>
                <w:rFonts w:ascii="Calibri" w:eastAsia="Calibri" w:hAnsi="Calibri"/>
                <w:b/>
                <w:sz w:val="22"/>
                <w:szCs w:val="22"/>
              </w:rPr>
            </w:pPr>
          </w:p>
        </w:tc>
      </w:tr>
      <w:tr w:rsidR="00D83FF3" w:rsidRPr="00381559" w14:paraId="6A1E74FC" w14:textId="77777777" w:rsidTr="000D5C50">
        <w:tc>
          <w:tcPr>
            <w:tcW w:w="569" w:type="pct"/>
            <w:shd w:val="clear" w:color="auto" w:fill="auto"/>
          </w:tcPr>
          <w:p w14:paraId="1325FB50"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3326E815"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76A2340F"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47B419C3"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634D207C" w14:textId="77777777" w:rsidR="00D83FF3" w:rsidRPr="00381559" w:rsidRDefault="00D83FF3" w:rsidP="00D83FF3">
            <w:pPr>
              <w:spacing w:after="200"/>
              <w:jc w:val="center"/>
              <w:rPr>
                <w:rFonts w:ascii="Calibri" w:eastAsia="Calibri" w:hAnsi="Calibri"/>
                <w:b/>
                <w:sz w:val="22"/>
                <w:szCs w:val="22"/>
              </w:rPr>
            </w:pPr>
          </w:p>
        </w:tc>
        <w:tc>
          <w:tcPr>
            <w:tcW w:w="522" w:type="pct"/>
          </w:tcPr>
          <w:p w14:paraId="20E41C4D" w14:textId="77777777" w:rsidR="00D83FF3" w:rsidRPr="00381559" w:rsidRDefault="00D83FF3" w:rsidP="00D83FF3">
            <w:pPr>
              <w:spacing w:after="200"/>
              <w:jc w:val="center"/>
              <w:rPr>
                <w:rFonts w:ascii="Calibri" w:eastAsia="Calibri" w:hAnsi="Calibri"/>
                <w:b/>
                <w:sz w:val="22"/>
                <w:szCs w:val="22"/>
              </w:rPr>
            </w:pPr>
          </w:p>
        </w:tc>
      </w:tr>
      <w:tr w:rsidR="00D83FF3" w:rsidRPr="00381559" w14:paraId="2B2DC0E4" w14:textId="77777777" w:rsidTr="000D5C50">
        <w:tc>
          <w:tcPr>
            <w:tcW w:w="569" w:type="pct"/>
            <w:shd w:val="clear" w:color="auto" w:fill="auto"/>
          </w:tcPr>
          <w:p w14:paraId="2D7ADE89"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5DB7F254"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74D86212"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2C373969"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5DA24823" w14:textId="77777777" w:rsidR="00D83FF3" w:rsidRPr="00381559" w:rsidRDefault="00D83FF3" w:rsidP="00D83FF3">
            <w:pPr>
              <w:spacing w:after="200"/>
              <w:jc w:val="center"/>
              <w:rPr>
                <w:rFonts w:ascii="Calibri" w:eastAsia="Calibri" w:hAnsi="Calibri"/>
                <w:b/>
                <w:sz w:val="22"/>
                <w:szCs w:val="22"/>
              </w:rPr>
            </w:pPr>
          </w:p>
        </w:tc>
        <w:tc>
          <w:tcPr>
            <w:tcW w:w="522" w:type="pct"/>
          </w:tcPr>
          <w:p w14:paraId="35B63C22" w14:textId="77777777" w:rsidR="00D83FF3" w:rsidRPr="00381559" w:rsidRDefault="00D83FF3" w:rsidP="00D83FF3">
            <w:pPr>
              <w:spacing w:after="200"/>
              <w:jc w:val="center"/>
              <w:rPr>
                <w:rFonts w:ascii="Calibri" w:eastAsia="Calibri" w:hAnsi="Calibri"/>
                <w:b/>
                <w:sz w:val="22"/>
                <w:szCs w:val="22"/>
              </w:rPr>
            </w:pPr>
          </w:p>
        </w:tc>
      </w:tr>
      <w:tr w:rsidR="00D83FF3" w:rsidRPr="00381559" w14:paraId="3DA59710" w14:textId="77777777" w:rsidTr="000D5C50">
        <w:tc>
          <w:tcPr>
            <w:tcW w:w="569" w:type="pct"/>
            <w:shd w:val="clear" w:color="auto" w:fill="auto"/>
          </w:tcPr>
          <w:p w14:paraId="154DAAD2"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5F9EF269"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6FC681DB"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2D7094FD" w14:textId="0DA64F38"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2CAE5A2B" w14:textId="77777777" w:rsidR="00D83FF3" w:rsidRPr="00381559" w:rsidRDefault="00D83FF3" w:rsidP="00D83FF3">
            <w:pPr>
              <w:spacing w:after="200"/>
              <w:jc w:val="center"/>
              <w:rPr>
                <w:rFonts w:ascii="Calibri" w:eastAsia="Calibri" w:hAnsi="Calibri"/>
                <w:b/>
                <w:sz w:val="22"/>
                <w:szCs w:val="22"/>
              </w:rPr>
            </w:pPr>
          </w:p>
        </w:tc>
        <w:tc>
          <w:tcPr>
            <w:tcW w:w="522" w:type="pct"/>
          </w:tcPr>
          <w:p w14:paraId="37C5E316" w14:textId="77777777" w:rsidR="00D83FF3" w:rsidRPr="00381559" w:rsidRDefault="00D83FF3" w:rsidP="00D83FF3">
            <w:pPr>
              <w:spacing w:after="200"/>
              <w:jc w:val="center"/>
              <w:rPr>
                <w:rFonts w:ascii="Calibri" w:eastAsia="Calibri" w:hAnsi="Calibri"/>
                <w:b/>
                <w:sz w:val="22"/>
                <w:szCs w:val="22"/>
              </w:rPr>
            </w:pPr>
          </w:p>
        </w:tc>
      </w:tr>
      <w:tr w:rsidR="00D83FF3" w:rsidRPr="00381559" w14:paraId="3625BF4F" w14:textId="77777777" w:rsidTr="000D5C50">
        <w:tc>
          <w:tcPr>
            <w:tcW w:w="569" w:type="pct"/>
            <w:shd w:val="clear" w:color="auto" w:fill="auto"/>
          </w:tcPr>
          <w:p w14:paraId="14A11303"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02631789"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2E8A9426"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1562442F"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75DE8966" w14:textId="77777777" w:rsidR="00D83FF3" w:rsidRPr="00381559" w:rsidRDefault="00D83FF3" w:rsidP="00D83FF3">
            <w:pPr>
              <w:spacing w:after="200"/>
              <w:jc w:val="center"/>
              <w:rPr>
                <w:rFonts w:ascii="Calibri" w:eastAsia="Calibri" w:hAnsi="Calibri"/>
                <w:b/>
                <w:sz w:val="22"/>
                <w:szCs w:val="22"/>
              </w:rPr>
            </w:pPr>
          </w:p>
        </w:tc>
        <w:tc>
          <w:tcPr>
            <w:tcW w:w="522" w:type="pct"/>
          </w:tcPr>
          <w:p w14:paraId="754A1572" w14:textId="77777777" w:rsidR="00D83FF3" w:rsidRPr="00381559" w:rsidRDefault="00D83FF3" w:rsidP="00D83FF3">
            <w:pPr>
              <w:spacing w:after="200"/>
              <w:jc w:val="center"/>
              <w:rPr>
                <w:rFonts w:ascii="Calibri" w:eastAsia="Calibri" w:hAnsi="Calibri"/>
                <w:b/>
                <w:sz w:val="22"/>
                <w:szCs w:val="22"/>
              </w:rPr>
            </w:pPr>
          </w:p>
        </w:tc>
      </w:tr>
      <w:tr w:rsidR="00D83FF3" w:rsidRPr="00381559" w14:paraId="0CDE55CF" w14:textId="77777777" w:rsidTr="000D5C50">
        <w:tc>
          <w:tcPr>
            <w:tcW w:w="569" w:type="pct"/>
            <w:shd w:val="clear" w:color="auto" w:fill="auto"/>
          </w:tcPr>
          <w:p w14:paraId="61290E24"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7F10701D"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34A9FE19"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7885DEC5"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42C015AA" w14:textId="77777777" w:rsidR="00D83FF3" w:rsidRPr="00381559" w:rsidRDefault="00D83FF3" w:rsidP="00D83FF3">
            <w:pPr>
              <w:spacing w:after="200"/>
              <w:jc w:val="center"/>
              <w:rPr>
                <w:rFonts w:ascii="Calibri" w:eastAsia="Calibri" w:hAnsi="Calibri"/>
                <w:b/>
                <w:sz w:val="22"/>
                <w:szCs w:val="22"/>
              </w:rPr>
            </w:pPr>
          </w:p>
        </w:tc>
        <w:tc>
          <w:tcPr>
            <w:tcW w:w="522" w:type="pct"/>
          </w:tcPr>
          <w:p w14:paraId="5E0BFC63" w14:textId="77777777" w:rsidR="00D83FF3" w:rsidRPr="00381559" w:rsidRDefault="00D83FF3" w:rsidP="00D83FF3">
            <w:pPr>
              <w:spacing w:after="200"/>
              <w:jc w:val="center"/>
              <w:rPr>
                <w:rFonts w:ascii="Calibri" w:eastAsia="Calibri" w:hAnsi="Calibri"/>
                <w:b/>
                <w:sz w:val="22"/>
                <w:szCs w:val="22"/>
              </w:rPr>
            </w:pPr>
          </w:p>
        </w:tc>
      </w:tr>
      <w:tr w:rsidR="00D83FF3" w:rsidRPr="00381559" w14:paraId="1FDF0BA0" w14:textId="77777777" w:rsidTr="000D5C50">
        <w:tc>
          <w:tcPr>
            <w:tcW w:w="569" w:type="pct"/>
            <w:shd w:val="clear" w:color="auto" w:fill="auto"/>
          </w:tcPr>
          <w:p w14:paraId="488E92A2"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209C1FAE"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20780CFC"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3896F0EB"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11A54B41" w14:textId="77777777" w:rsidR="00D83FF3" w:rsidRPr="00381559" w:rsidRDefault="00D83FF3" w:rsidP="00D83FF3">
            <w:pPr>
              <w:spacing w:after="200"/>
              <w:jc w:val="center"/>
              <w:rPr>
                <w:rFonts w:ascii="Calibri" w:eastAsia="Calibri" w:hAnsi="Calibri"/>
                <w:b/>
                <w:sz w:val="22"/>
                <w:szCs w:val="22"/>
              </w:rPr>
            </w:pPr>
          </w:p>
        </w:tc>
        <w:tc>
          <w:tcPr>
            <w:tcW w:w="522" w:type="pct"/>
          </w:tcPr>
          <w:p w14:paraId="0D44B4F6" w14:textId="77777777" w:rsidR="00D83FF3" w:rsidRPr="00381559" w:rsidRDefault="00D83FF3" w:rsidP="00D83FF3">
            <w:pPr>
              <w:spacing w:after="200"/>
              <w:jc w:val="center"/>
              <w:rPr>
                <w:rFonts w:ascii="Calibri" w:eastAsia="Calibri" w:hAnsi="Calibri"/>
                <w:b/>
                <w:sz w:val="22"/>
                <w:szCs w:val="22"/>
              </w:rPr>
            </w:pPr>
          </w:p>
        </w:tc>
      </w:tr>
      <w:tr w:rsidR="00D83FF3" w:rsidRPr="00381559" w14:paraId="59AF8D82" w14:textId="77777777" w:rsidTr="000D5C50">
        <w:tc>
          <w:tcPr>
            <w:tcW w:w="569" w:type="pct"/>
            <w:shd w:val="clear" w:color="auto" w:fill="auto"/>
          </w:tcPr>
          <w:p w14:paraId="4ACDACD3"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4F6C013B"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7D780175"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7FDCDB36"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56D2B49B" w14:textId="77777777" w:rsidR="00D83FF3" w:rsidRPr="00381559" w:rsidRDefault="00D83FF3" w:rsidP="00D83FF3">
            <w:pPr>
              <w:spacing w:after="200"/>
              <w:jc w:val="center"/>
              <w:rPr>
                <w:rFonts w:ascii="Calibri" w:eastAsia="Calibri" w:hAnsi="Calibri"/>
                <w:b/>
                <w:sz w:val="22"/>
                <w:szCs w:val="22"/>
              </w:rPr>
            </w:pPr>
          </w:p>
        </w:tc>
        <w:tc>
          <w:tcPr>
            <w:tcW w:w="522" w:type="pct"/>
          </w:tcPr>
          <w:p w14:paraId="6C67803D" w14:textId="77777777" w:rsidR="00D83FF3" w:rsidRPr="00381559" w:rsidRDefault="00D83FF3" w:rsidP="00D83FF3">
            <w:pPr>
              <w:spacing w:after="200"/>
              <w:jc w:val="center"/>
              <w:rPr>
                <w:rFonts w:ascii="Calibri" w:eastAsia="Calibri" w:hAnsi="Calibri"/>
                <w:b/>
                <w:sz w:val="22"/>
                <w:szCs w:val="22"/>
              </w:rPr>
            </w:pPr>
          </w:p>
        </w:tc>
      </w:tr>
      <w:tr w:rsidR="00D83FF3" w:rsidRPr="00381559" w14:paraId="085A2701" w14:textId="77777777" w:rsidTr="000D5C50">
        <w:tc>
          <w:tcPr>
            <w:tcW w:w="569" w:type="pct"/>
            <w:shd w:val="clear" w:color="auto" w:fill="auto"/>
          </w:tcPr>
          <w:p w14:paraId="3ED49D0D"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7D99D9FB"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124C5F5B"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16F2F290"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01504340" w14:textId="77777777" w:rsidR="00D83FF3" w:rsidRPr="00381559" w:rsidRDefault="00D83FF3" w:rsidP="00D83FF3">
            <w:pPr>
              <w:spacing w:after="200"/>
              <w:jc w:val="center"/>
              <w:rPr>
                <w:rFonts w:ascii="Calibri" w:eastAsia="Calibri" w:hAnsi="Calibri"/>
                <w:b/>
                <w:sz w:val="22"/>
                <w:szCs w:val="22"/>
              </w:rPr>
            </w:pPr>
          </w:p>
        </w:tc>
        <w:tc>
          <w:tcPr>
            <w:tcW w:w="522" w:type="pct"/>
          </w:tcPr>
          <w:p w14:paraId="7F30A5EB" w14:textId="77777777" w:rsidR="00D83FF3" w:rsidRPr="00381559" w:rsidRDefault="00D83FF3" w:rsidP="00D83FF3">
            <w:pPr>
              <w:spacing w:after="200"/>
              <w:jc w:val="center"/>
              <w:rPr>
                <w:rFonts w:ascii="Calibri" w:eastAsia="Calibri" w:hAnsi="Calibri"/>
                <w:b/>
                <w:sz w:val="22"/>
                <w:szCs w:val="22"/>
              </w:rPr>
            </w:pPr>
          </w:p>
        </w:tc>
      </w:tr>
      <w:tr w:rsidR="00D83FF3" w:rsidRPr="00381559" w14:paraId="128D46DE" w14:textId="77777777" w:rsidTr="000D5C50">
        <w:tc>
          <w:tcPr>
            <w:tcW w:w="569" w:type="pct"/>
            <w:shd w:val="clear" w:color="auto" w:fill="auto"/>
          </w:tcPr>
          <w:p w14:paraId="05970F55"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0F33EBAD"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55E4FD60"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4CD92830"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41E78AE2" w14:textId="77777777" w:rsidR="00D83FF3" w:rsidRPr="00381559" w:rsidRDefault="00D83FF3" w:rsidP="00D83FF3">
            <w:pPr>
              <w:spacing w:after="200"/>
              <w:jc w:val="center"/>
              <w:rPr>
                <w:rFonts w:ascii="Calibri" w:eastAsia="Calibri" w:hAnsi="Calibri"/>
                <w:b/>
                <w:sz w:val="22"/>
                <w:szCs w:val="22"/>
              </w:rPr>
            </w:pPr>
          </w:p>
        </w:tc>
        <w:tc>
          <w:tcPr>
            <w:tcW w:w="522" w:type="pct"/>
          </w:tcPr>
          <w:p w14:paraId="6AC7EAF2" w14:textId="77777777" w:rsidR="00D83FF3" w:rsidRPr="00381559" w:rsidRDefault="00D83FF3" w:rsidP="00D83FF3">
            <w:pPr>
              <w:spacing w:after="200"/>
              <w:jc w:val="center"/>
              <w:rPr>
                <w:rFonts w:ascii="Calibri" w:eastAsia="Calibri" w:hAnsi="Calibri"/>
                <w:b/>
                <w:sz w:val="22"/>
                <w:szCs w:val="22"/>
              </w:rPr>
            </w:pPr>
          </w:p>
        </w:tc>
      </w:tr>
      <w:tr w:rsidR="00D83FF3" w:rsidRPr="00381559" w14:paraId="3EDBB141" w14:textId="77777777" w:rsidTr="000D5C50">
        <w:tc>
          <w:tcPr>
            <w:tcW w:w="569" w:type="pct"/>
            <w:shd w:val="clear" w:color="auto" w:fill="auto"/>
          </w:tcPr>
          <w:p w14:paraId="50E47D5A"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68A9C334"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53B2961B"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05355916"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6AA75B36" w14:textId="77777777" w:rsidR="00D83FF3" w:rsidRPr="00381559" w:rsidRDefault="00D83FF3" w:rsidP="00D83FF3">
            <w:pPr>
              <w:spacing w:after="200"/>
              <w:jc w:val="center"/>
              <w:rPr>
                <w:rFonts w:ascii="Calibri" w:eastAsia="Calibri" w:hAnsi="Calibri"/>
                <w:b/>
                <w:sz w:val="22"/>
                <w:szCs w:val="22"/>
              </w:rPr>
            </w:pPr>
          </w:p>
        </w:tc>
        <w:tc>
          <w:tcPr>
            <w:tcW w:w="522" w:type="pct"/>
          </w:tcPr>
          <w:p w14:paraId="316305A1" w14:textId="77777777" w:rsidR="00D83FF3" w:rsidRPr="00381559" w:rsidRDefault="00D83FF3" w:rsidP="00D83FF3">
            <w:pPr>
              <w:spacing w:after="200"/>
              <w:jc w:val="center"/>
              <w:rPr>
                <w:rFonts w:ascii="Calibri" w:eastAsia="Calibri" w:hAnsi="Calibri"/>
                <w:b/>
                <w:sz w:val="22"/>
                <w:szCs w:val="22"/>
              </w:rPr>
            </w:pPr>
          </w:p>
        </w:tc>
      </w:tr>
      <w:tr w:rsidR="00D83FF3" w:rsidRPr="00381559" w14:paraId="6A67B60E" w14:textId="77777777" w:rsidTr="000D5C50">
        <w:tc>
          <w:tcPr>
            <w:tcW w:w="569" w:type="pct"/>
            <w:shd w:val="clear" w:color="auto" w:fill="auto"/>
          </w:tcPr>
          <w:p w14:paraId="0D2BD432"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657843E0"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51D0CDAD"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526F55DD"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143DEE55" w14:textId="77777777" w:rsidR="00D83FF3" w:rsidRPr="00381559" w:rsidRDefault="00D83FF3" w:rsidP="00D83FF3">
            <w:pPr>
              <w:spacing w:after="200"/>
              <w:jc w:val="center"/>
              <w:rPr>
                <w:rFonts w:ascii="Calibri" w:eastAsia="Calibri" w:hAnsi="Calibri"/>
                <w:b/>
                <w:sz w:val="22"/>
                <w:szCs w:val="22"/>
              </w:rPr>
            </w:pPr>
          </w:p>
        </w:tc>
        <w:tc>
          <w:tcPr>
            <w:tcW w:w="522" w:type="pct"/>
          </w:tcPr>
          <w:p w14:paraId="26ECEDB3" w14:textId="77777777" w:rsidR="00D83FF3" w:rsidRPr="00381559" w:rsidRDefault="00D83FF3" w:rsidP="00D83FF3">
            <w:pPr>
              <w:spacing w:after="200"/>
              <w:jc w:val="center"/>
              <w:rPr>
                <w:rFonts w:ascii="Calibri" w:eastAsia="Calibri" w:hAnsi="Calibri"/>
                <w:b/>
                <w:sz w:val="22"/>
                <w:szCs w:val="22"/>
              </w:rPr>
            </w:pPr>
          </w:p>
        </w:tc>
      </w:tr>
      <w:tr w:rsidR="00D83FF3" w:rsidRPr="00381559" w14:paraId="399763D8" w14:textId="77777777" w:rsidTr="000D5C50">
        <w:tc>
          <w:tcPr>
            <w:tcW w:w="569" w:type="pct"/>
            <w:shd w:val="clear" w:color="auto" w:fill="auto"/>
          </w:tcPr>
          <w:p w14:paraId="27C0229C"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10FC8740"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42DD6E27"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43D7A815"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43580645" w14:textId="77777777" w:rsidR="00D83FF3" w:rsidRPr="00381559" w:rsidRDefault="00D83FF3" w:rsidP="00D83FF3">
            <w:pPr>
              <w:spacing w:after="200"/>
              <w:jc w:val="center"/>
              <w:rPr>
                <w:rFonts w:ascii="Calibri" w:eastAsia="Calibri" w:hAnsi="Calibri"/>
                <w:b/>
                <w:sz w:val="22"/>
                <w:szCs w:val="22"/>
              </w:rPr>
            </w:pPr>
          </w:p>
        </w:tc>
        <w:tc>
          <w:tcPr>
            <w:tcW w:w="522" w:type="pct"/>
          </w:tcPr>
          <w:p w14:paraId="22F55A56" w14:textId="77777777" w:rsidR="00D83FF3" w:rsidRPr="00381559" w:rsidRDefault="00D83FF3" w:rsidP="00D83FF3">
            <w:pPr>
              <w:spacing w:after="200"/>
              <w:jc w:val="center"/>
              <w:rPr>
                <w:rFonts w:ascii="Calibri" w:eastAsia="Calibri" w:hAnsi="Calibri"/>
                <w:b/>
                <w:sz w:val="22"/>
                <w:szCs w:val="22"/>
              </w:rPr>
            </w:pPr>
          </w:p>
        </w:tc>
      </w:tr>
      <w:tr w:rsidR="00D83FF3" w:rsidRPr="00381559" w14:paraId="41954A08" w14:textId="77777777" w:rsidTr="000D5C50">
        <w:tc>
          <w:tcPr>
            <w:tcW w:w="569" w:type="pct"/>
            <w:shd w:val="clear" w:color="auto" w:fill="auto"/>
          </w:tcPr>
          <w:p w14:paraId="7FDE1DB2"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072639C4"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6082D0AB"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158C205E"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3BC26D5F" w14:textId="77777777" w:rsidR="00D83FF3" w:rsidRPr="00381559" w:rsidRDefault="00D83FF3" w:rsidP="00D83FF3">
            <w:pPr>
              <w:spacing w:after="200"/>
              <w:jc w:val="center"/>
              <w:rPr>
                <w:rFonts w:ascii="Calibri" w:eastAsia="Calibri" w:hAnsi="Calibri"/>
                <w:b/>
                <w:sz w:val="22"/>
                <w:szCs w:val="22"/>
              </w:rPr>
            </w:pPr>
          </w:p>
        </w:tc>
        <w:tc>
          <w:tcPr>
            <w:tcW w:w="522" w:type="pct"/>
          </w:tcPr>
          <w:p w14:paraId="2CEAAA55" w14:textId="77777777" w:rsidR="00D83FF3" w:rsidRPr="00381559" w:rsidRDefault="00D83FF3" w:rsidP="00D83FF3">
            <w:pPr>
              <w:spacing w:after="200"/>
              <w:jc w:val="center"/>
              <w:rPr>
                <w:rFonts w:ascii="Calibri" w:eastAsia="Calibri" w:hAnsi="Calibri"/>
                <w:b/>
                <w:sz w:val="22"/>
                <w:szCs w:val="22"/>
              </w:rPr>
            </w:pPr>
          </w:p>
        </w:tc>
      </w:tr>
      <w:tr w:rsidR="00D83FF3" w:rsidRPr="00381559" w14:paraId="2D90D793" w14:textId="77777777" w:rsidTr="000D5C50">
        <w:tc>
          <w:tcPr>
            <w:tcW w:w="569" w:type="pct"/>
            <w:shd w:val="clear" w:color="auto" w:fill="auto"/>
          </w:tcPr>
          <w:p w14:paraId="1745F5DE"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71F5FAC5"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04A24F75"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61CEE097"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588AFDAF" w14:textId="77777777" w:rsidR="00D83FF3" w:rsidRPr="00381559" w:rsidRDefault="00D83FF3" w:rsidP="00D83FF3">
            <w:pPr>
              <w:spacing w:after="200"/>
              <w:jc w:val="center"/>
              <w:rPr>
                <w:rFonts w:ascii="Calibri" w:eastAsia="Calibri" w:hAnsi="Calibri"/>
                <w:b/>
                <w:sz w:val="22"/>
                <w:szCs w:val="22"/>
              </w:rPr>
            </w:pPr>
          </w:p>
        </w:tc>
        <w:tc>
          <w:tcPr>
            <w:tcW w:w="522" w:type="pct"/>
          </w:tcPr>
          <w:p w14:paraId="673313F0" w14:textId="77777777" w:rsidR="00D83FF3" w:rsidRPr="00381559" w:rsidRDefault="00D83FF3" w:rsidP="00D83FF3">
            <w:pPr>
              <w:spacing w:after="200"/>
              <w:jc w:val="center"/>
              <w:rPr>
                <w:rFonts w:ascii="Calibri" w:eastAsia="Calibri" w:hAnsi="Calibri"/>
                <w:b/>
                <w:sz w:val="22"/>
                <w:szCs w:val="22"/>
              </w:rPr>
            </w:pPr>
          </w:p>
        </w:tc>
      </w:tr>
      <w:tr w:rsidR="00D83FF3" w:rsidRPr="00381559" w14:paraId="52E0CF9B" w14:textId="77777777" w:rsidTr="000D5C50">
        <w:tc>
          <w:tcPr>
            <w:tcW w:w="569" w:type="pct"/>
            <w:shd w:val="clear" w:color="auto" w:fill="auto"/>
          </w:tcPr>
          <w:p w14:paraId="28AADFC5" w14:textId="77777777" w:rsidR="00D83FF3" w:rsidRPr="00381559" w:rsidRDefault="00D83FF3" w:rsidP="00D83FF3">
            <w:pPr>
              <w:spacing w:after="200"/>
              <w:jc w:val="center"/>
              <w:rPr>
                <w:rFonts w:ascii="Calibri" w:eastAsia="Calibri" w:hAnsi="Calibri"/>
                <w:b/>
                <w:sz w:val="22"/>
                <w:szCs w:val="22"/>
              </w:rPr>
            </w:pPr>
          </w:p>
        </w:tc>
        <w:tc>
          <w:tcPr>
            <w:tcW w:w="1678" w:type="pct"/>
            <w:shd w:val="clear" w:color="auto" w:fill="auto"/>
          </w:tcPr>
          <w:p w14:paraId="3E575957" w14:textId="77777777" w:rsidR="00D83FF3" w:rsidRPr="00381559" w:rsidRDefault="00D83FF3" w:rsidP="00D83FF3">
            <w:pPr>
              <w:spacing w:after="200"/>
              <w:jc w:val="center"/>
              <w:rPr>
                <w:rFonts w:ascii="Calibri" w:eastAsia="Calibri" w:hAnsi="Calibri"/>
                <w:b/>
                <w:sz w:val="22"/>
                <w:szCs w:val="22"/>
              </w:rPr>
            </w:pPr>
          </w:p>
        </w:tc>
        <w:tc>
          <w:tcPr>
            <w:tcW w:w="936" w:type="pct"/>
            <w:shd w:val="clear" w:color="auto" w:fill="auto"/>
          </w:tcPr>
          <w:p w14:paraId="380B311A" w14:textId="77777777" w:rsidR="00D83FF3" w:rsidRPr="00381559" w:rsidRDefault="00D83FF3" w:rsidP="00D83FF3">
            <w:pPr>
              <w:spacing w:after="200"/>
              <w:jc w:val="center"/>
              <w:rPr>
                <w:rFonts w:ascii="Calibri" w:eastAsia="Calibri" w:hAnsi="Calibri"/>
                <w:b/>
                <w:sz w:val="22"/>
                <w:szCs w:val="22"/>
              </w:rPr>
            </w:pPr>
          </w:p>
        </w:tc>
        <w:tc>
          <w:tcPr>
            <w:tcW w:w="647" w:type="pct"/>
            <w:shd w:val="clear" w:color="auto" w:fill="auto"/>
          </w:tcPr>
          <w:p w14:paraId="20678BC3" w14:textId="77777777" w:rsidR="00D83FF3" w:rsidRPr="00381559" w:rsidRDefault="00D83FF3" w:rsidP="00D83FF3">
            <w:pPr>
              <w:spacing w:after="200"/>
              <w:jc w:val="center"/>
              <w:rPr>
                <w:rFonts w:ascii="Calibri" w:eastAsia="Calibri" w:hAnsi="Calibri"/>
                <w:b/>
                <w:sz w:val="22"/>
                <w:szCs w:val="22"/>
              </w:rPr>
            </w:pPr>
          </w:p>
        </w:tc>
        <w:tc>
          <w:tcPr>
            <w:tcW w:w="648" w:type="pct"/>
            <w:shd w:val="clear" w:color="auto" w:fill="auto"/>
          </w:tcPr>
          <w:p w14:paraId="3F697F19" w14:textId="77777777" w:rsidR="00D83FF3" w:rsidRPr="00381559" w:rsidRDefault="00D83FF3" w:rsidP="00D83FF3">
            <w:pPr>
              <w:spacing w:after="200"/>
              <w:jc w:val="center"/>
              <w:rPr>
                <w:rFonts w:ascii="Calibri" w:eastAsia="Calibri" w:hAnsi="Calibri"/>
                <w:b/>
                <w:sz w:val="22"/>
                <w:szCs w:val="22"/>
              </w:rPr>
            </w:pPr>
          </w:p>
        </w:tc>
        <w:tc>
          <w:tcPr>
            <w:tcW w:w="522" w:type="pct"/>
          </w:tcPr>
          <w:p w14:paraId="4D3DB1F5" w14:textId="77777777" w:rsidR="00D83FF3" w:rsidRPr="00381559" w:rsidRDefault="00D83FF3" w:rsidP="00D83FF3">
            <w:pPr>
              <w:spacing w:after="200"/>
              <w:jc w:val="center"/>
              <w:rPr>
                <w:rFonts w:ascii="Calibri" w:eastAsia="Calibri" w:hAnsi="Calibri"/>
                <w:b/>
                <w:sz w:val="22"/>
                <w:szCs w:val="22"/>
              </w:rPr>
            </w:pPr>
          </w:p>
        </w:tc>
      </w:tr>
    </w:tbl>
    <w:p w14:paraId="14516BFE" w14:textId="77777777" w:rsidR="00F5218F" w:rsidRDefault="00F5218F" w:rsidP="009153E2">
      <w:pPr>
        <w:pStyle w:val="Heading2"/>
        <w:numPr>
          <w:ilvl w:val="0"/>
          <w:numId w:val="0"/>
        </w:numPr>
        <w:ind w:left="936"/>
        <w:jc w:val="left"/>
      </w:pPr>
      <w:bookmarkStart w:id="4" w:name="_Toc489519853"/>
      <w:bookmarkStart w:id="5" w:name="_Toc489795514"/>
      <w:bookmarkStart w:id="6" w:name="_Toc495412766"/>
    </w:p>
    <w:p w14:paraId="7541658B" w14:textId="351DD48E" w:rsidR="00F5218F" w:rsidRDefault="00F5218F" w:rsidP="009153E2">
      <w:pPr>
        <w:pStyle w:val="Heading2"/>
        <w:numPr>
          <w:ilvl w:val="0"/>
          <w:numId w:val="0"/>
        </w:numPr>
        <w:ind w:left="936"/>
        <w:jc w:val="left"/>
      </w:pPr>
    </w:p>
    <w:p w14:paraId="54701C95" w14:textId="77777777" w:rsidR="00F5218F" w:rsidRPr="00F5218F" w:rsidRDefault="00F5218F" w:rsidP="00F5218F">
      <w:bookmarkStart w:id="7" w:name="_GoBack"/>
      <w:bookmarkEnd w:id="4"/>
      <w:bookmarkEnd w:id="5"/>
      <w:bookmarkEnd w:id="6"/>
      <w:bookmarkEnd w:id="7"/>
    </w:p>
    <w:sectPr w:rsidR="00F5218F" w:rsidRPr="00F5218F"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C2F47" w14:textId="77777777" w:rsidR="007F5433" w:rsidRDefault="007F5433">
      <w:r>
        <w:separator/>
      </w:r>
    </w:p>
    <w:p w14:paraId="297EAA8F" w14:textId="77777777" w:rsidR="007F5433" w:rsidRDefault="007F5433"/>
  </w:endnote>
  <w:endnote w:type="continuationSeparator" w:id="0">
    <w:p w14:paraId="7907B41B" w14:textId="77777777" w:rsidR="007F5433" w:rsidRDefault="007F5433">
      <w:r>
        <w:continuationSeparator/>
      </w:r>
    </w:p>
    <w:p w14:paraId="37956ED0" w14:textId="77777777" w:rsidR="007F5433" w:rsidRDefault="007F5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938D" w14:textId="77777777" w:rsidR="00782F07" w:rsidRPr="0096398D" w:rsidRDefault="00782F07"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82F07" w14:paraId="10AFCE10" w14:textId="77777777" w:rsidTr="00D83FF3">
      <w:trPr>
        <w:jc w:val="center"/>
      </w:trPr>
      <w:tc>
        <w:tcPr>
          <w:tcW w:w="3115" w:type="dxa"/>
        </w:tcPr>
        <w:p w14:paraId="4E557F36" w14:textId="1B924CF1" w:rsidR="00782F07" w:rsidRDefault="007F5433"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F5218F">
                <w:rPr>
                  <w:sz w:val="16"/>
                  <w:szCs w:val="16"/>
                  <w:lang w:val="en-AU"/>
                </w:rPr>
                <w:t>EPM-KSS-TP-000030</w:t>
              </w:r>
            </w:sdtContent>
          </w:sdt>
          <w:r w:rsidR="00782F07">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782F07">
                <w:rPr>
                  <w:sz w:val="16"/>
                  <w:szCs w:val="16"/>
                  <w:lang w:val="en-AU"/>
                </w:rPr>
                <w:t>000</w:t>
              </w:r>
            </w:sdtContent>
          </w:sdt>
        </w:p>
      </w:tc>
      <w:tc>
        <w:tcPr>
          <w:tcW w:w="3115" w:type="dxa"/>
        </w:tcPr>
        <w:p w14:paraId="40FE0AA4" w14:textId="77777777" w:rsidR="00782F07" w:rsidRDefault="00782F07"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6CEB0F1D" w14:textId="2E7F6463" w:rsidR="00782F07" w:rsidRDefault="00782F07"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312DDD">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312DDD">
            <w:rPr>
              <w:noProof/>
              <w:sz w:val="16"/>
              <w:szCs w:val="16"/>
            </w:rPr>
            <w:t>2</w:t>
          </w:r>
          <w:r w:rsidRPr="00E662DA">
            <w:rPr>
              <w:sz w:val="16"/>
              <w:szCs w:val="16"/>
            </w:rPr>
            <w:fldChar w:fldCharType="end"/>
          </w:r>
        </w:p>
      </w:tc>
    </w:tr>
    <w:tr w:rsidR="00782F07" w14:paraId="46D59F9F" w14:textId="77777777" w:rsidTr="00D83FF3">
      <w:trPr>
        <w:jc w:val="center"/>
      </w:trPr>
      <w:tc>
        <w:tcPr>
          <w:tcW w:w="9345" w:type="dxa"/>
          <w:gridSpan w:val="3"/>
        </w:tcPr>
        <w:p w14:paraId="4380FF79" w14:textId="77777777" w:rsidR="00782F07" w:rsidRPr="00583BAF" w:rsidRDefault="00782F0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82F07" w14:paraId="32D427D1" w14:textId="77777777" w:rsidTr="00D83FF3">
      <w:trPr>
        <w:trHeight w:val="258"/>
        <w:jc w:val="center"/>
      </w:trPr>
      <w:tc>
        <w:tcPr>
          <w:tcW w:w="9345" w:type="dxa"/>
          <w:gridSpan w:val="3"/>
        </w:tcPr>
        <w:p w14:paraId="0C59685D" w14:textId="77777777" w:rsidR="00782F07" w:rsidRDefault="00782F07" w:rsidP="001E29ED">
          <w:pPr>
            <w:rPr>
              <w:rFonts w:ascii="Calibri" w:hAnsi="Calibri" w:cs="Calibri"/>
              <w:sz w:val="12"/>
              <w:szCs w:val="12"/>
              <w:lang w:val="en-GB"/>
            </w:rPr>
          </w:pPr>
        </w:p>
        <w:p w14:paraId="5D0563D7" w14:textId="77777777" w:rsidR="00782F07" w:rsidRPr="00971B7A" w:rsidRDefault="007F5433"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82F07">
                <w:rPr>
                  <w:rFonts w:cs="Arial"/>
                  <w:sz w:val="12"/>
                  <w:szCs w:val="12"/>
                  <w:lang w:val="en-GB"/>
                </w:rPr>
                <w:t>Project Lockout/Tagout Procedure</w:t>
              </w:r>
            </w:sdtContent>
          </w:sdt>
          <w:r w:rsidR="00782F0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1008484F" w14:textId="77777777" w:rsidR="00782F07" w:rsidRPr="00583BAF" w:rsidRDefault="00782F07" w:rsidP="00583BAF">
    <w:pPr>
      <w:pStyle w:val="Footer"/>
      <w:rPr>
        <w:sz w:val="4"/>
        <w:szCs w:val="4"/>
      </w:rPr>
    </w:pPr>
  </w:p>
  <w:p w14:paraId="28CAA7D6" w14:textId="77777777" w:rsidR="00782F07" w:rsidRPr="00583BAF" w:rsidRDefault="00782F07" w:rsidP="00583BAF">
    <w:pPr>
      <w:pStyle w:val="Footer"/>
      <w:rPr>
        <w:sz w:val="4"/>
        <w:szCs w:val="4"/>
      </w:rPr>
    </w:pPr>
  </w:p>
  <w:p w14:paraId="01958BDF" w14:textId="77777777" w:rsidR="00782F07" w:rsidRDefault="00782F0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E2A7A" w14:textId="77777777" w:rsidR="003A285A" w:rsidRPr="0096398D" w:rsidRDefault="003A285A" w:rsidP="003A285A">
    <w:pPr>
      <w:pStyle w:val="Footer"/>
      <w:jc w:val="left"/>
      <w:rPr>
        <w:sz w:val="16"/>
        <w:szCs w:val="16"/>
        <w:lang w:val="en-AU"/>
      </w:rPr>
    </w:pPr>
  </w:p>
  <w:p w14:paraId="07504A63" w14:textId="5ADBA1AB" w:rsidR="003A285A" w:rsidRPr="00942531" w:rsidRDefault="003A285A" w:rsidP="00312DDD">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543E72A6" wp14:editId="7AC12C3C">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2F12D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9EFD4578BD5647CDBA8CBC3DEE686CA3"/>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EPM-KSS-TP-000030</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5A332E15012C485CB2A73855CD4FB52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12DDD">
          <w:rPr>
            <w:rFonts w:cs="Arial"/>
            <w:color w:val="7A8D95"/>
            <w:sz w:val="16"/>
            <w:szCs w:val="16"/>
          </w:rPr>
          <w:t>002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312DDD">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312DDD">
      <w:rPr>
        <w:rFonts w:cs="Arial"/>
        <w:noProof/>
        <w:color w:val="7A8D95"/>
        <w:sz w:val="16"/>
        <w:szCs w:val="16"/>
      </w:rPr>
      <w:t>1</w:t>
    </w:r>
    <w:r w:rsidRPr="00942531">
      <w:rPr>
        <w:rFonts w:cs="Arial"/>
        <w:color w:val="7A8D95"/>
        <w:sz w:val="16"/>
        <w:szCs w:val="16"/>
      </w:rPr>
      <w:fldChar w:fldCharType="end"/>
    </w:r>
  </w:p>
  <w:p w14:paraId="2E42770E" w14:textId="77777777" w:rsidR="003A285A" w:rsidRPr="00942531" w:rsidRDefault="003A285A" w:rsidP="003A285A">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03786BE0" w14:textId="5A74E209" w:rsidR="00782F07" w:rsidRPr="003A285A" w:rsidRDefault="003A285A" w:rsidP="003A285A">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0011E" w14:textId="77777777" w:rsidR="007F5433" w:rsidRDefault="007F5433">
      <w:r>
        <w:separator/>
      </w:r>
    </w:p>
    <w:p w14:paraId="7807B549" w14:textId="77777777" w:rsidR="007F5433" w:rsidRDefault="007F5433"/>
  </w:footnote>
  <w:footnote w:type="continuationSeparator" w:id="0">
    <w:p w14:paraId="786B4BEC" w14:textId="77777777" w:rsidR="007F5433" w:rsidRDefault="007F5433">
      <w:r>
        <w:continuationSeparator/>
      </w:r>
    </w:p>
    <w:p w14:paraId="474C8F13" w14:textId="77777777" w:rsidR="007F5433" w:rsidRDefault="007F543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36F07" w14:textId="77777777" w:rsidR="00782F07" w:rsidRDefault="00782F07">
    <w:pPr>
      <w:pStyle w:val="Header"/>
    </w:pPr>
  </w:p>
  <w:p w14:paraId="1BD7211C" w14:textId="77777777" w:rsidR="00782F07" w:rsidRDefault="00782F07"/>
  <w:p w14:paraId="271DF72D" w14:textId="77777777" w:rsidR="00782F07" w:rsidRDefault="00782F0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82F07" w14:paraId="56BDE0EC" w14:textId="77777777" w:rsidTr="001E29ED">
      <w:tc>
        <w:tcPr>
          <w:tcW w:w="2070" w:type="dxa"/>
        </w:tcPr>
        <w:p w14:paraId="73A7E387" w14:textId="77777777" w:rsidR="00782F07" w:rsidRDefault="00782F07" w:rsidP="00AC1B11">
          <w:pPr>
            <w:pStyle w:val="HeadingCenter"/>
            <w:jc w:val="both"/>
          </w:pPr>
          <w:r>
            <w:rPr>
              <w:noProof/>
            </w:rPr>
            <w:drawing>
              <wp:anchor distT="0" distB="0" distL="114300" distR="114300" simplePos="0" relativeHeight="251659264" behindDoc="0" locked="0" layoutInCell="1" allowOverlap="1" wp14:anchorId="7271D31F" wp14:editId="13BD3ED5">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AD0A61C" w14:textId="77777777" w:rsidR="00782F07" w:rsidRDefault="00782F07" w:rsidP="00AC1B11">
              <w:pPr>
                <w:pStyle w:val="CPDocTitle"/>
                <w:rPr>
                  <w:rStyle w:val="HeaderTitleChar"/>
                  <w:b/>
                  <w:bCs w:val="0"/>
                </w:rPr>
              </w:pPr>
              <w:r>
                <w:rPr>
                  <w:rStyle w:val="HeaderTitleChar"/>
                  <w:b/>
                  <w:bCs w:val="0"/>
                </w:rPr>
                <w:t>Project Lockout/Tagout Procedure</w:t>
              </w:r>
            </w:p>
          </w:sdtContent>
        </w:sdt>
        <w:p w14:paraId="01814197" w14:textId="77777777" w:rsidR="00782F07" w:rsidRPr="006A25F8" w:rsidRDefault="00782F07" w:rsidP="00AC1B11">
          <w:pPr>
            <w:pStyle w:val="CPDocTitle"/>
            <w:rPr>
              <w:kern w:val="32"/>
              <w:sz w:val="24"/>
              <w:szCs w:val="24"/>
              <w:lang w:val="en-GB"/>
            </w:rPr>
          </w:pPr>
        </w:p>
      </w:tc>
    </w:tr>
  </w:tbl>
  <w:p w14:paraId="0D513F06" w14:textId="310BBBB3" w:rsidR="00782F07" w:rsidRDefault="00782F0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69784" w14:textId="3559F978" w:rsidR="00F5218F" w:rsidRDefault="003A285A" w:rsidP="00F5218F">
    <w:pPr>
      <w:pStyle w:val="Header"/>
    </w:pPr>
    <w:r w:rsidRPr="009A054C">
      <w:rPr>
        <w:b/>
        <w:noProof/>
      </w:rPr>
      <w:drawing>
        <wp:anchor distT="0" distB="0" distL="114300" distR="114300" simplePos="0" relativeHeight="251661312" behindDoc="0" locked="0" layoutInCell="1" allowOverlap="1" wp14:anchorId="57C43E12" wp14:editId="62DF7485">
          <wp:simplePos x="0" y="0"/>
          <wp:positionH relativeFrom="column">
            <wp:posOffset>-858741</wp:posOffset>
          </wp:positionH>
          <wp:positionV relativeFrom="paragraph">
            <wp:posOffset>-445273</wp:posOffset>
          </wp:positionV>
          <wp:extent cx="1435735" cy="628650"/>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6EFA"/>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5DDC"/>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E89"/>
    <w:rsid w:val="00174132"/>
    <w:rsid w:val="00174D23"/>
    <w:rsid w:val="001776F2"/>
    <w:rsid w:val="00177C49"/>
    <w:rsid w:val="00180543"/>
    <w:rsid w:val="00182402"/>
    <w:rsid w:val="00182A07"/>
    <w:rsid w:val="0018317E"/>
    <w:rsid w:val="00183963"/>
    <w:rsid w:val="0018491B"/>
    <w:rsid w:val="00185C86"/>
    <w:rsid w:val="00187982"/>
    <w:rsid w:val="00190185"/>
    <w:rsid w:val="00190CCD"/>
    <w:rsid w:val="00191ED3"/>
    <w:rsid w:val="001920C0"/>
    <w:rsid w:val="001950AB"/>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2DDD"/>
    <w:rsid w:val="0031389B"/>
    <w:rsid w:val="00313CB3"/>
    <w:rsid w:val="00315853"/>
    <w:rsid w:val="00321A23"/>
    <w:rsid w:val="00323732"/>
    <w:rsid w:val="00324233"/>
    <w:rsid w:val="003243C2"/>
    <w:rsid w:val="00325553"/>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285A"/>
    <w:rsid w:val="003A3285"/>
    <w:rsid w:val="003A37B2"/>
    <w:rsid w:val="003A3D40"/>
    <w:rsid w:val="003A497F"/>
    <w:rsid w:val="003A51FD"/>
    <w:rsid w:val="003A6550"/>
    <w:rsid w:val="003A660F"/>
    <w:rsid w:val="003A68A3"/>
    <w:rsid w:val="003A735A"/>
    <w:rsid w:val="003A7818"/>
    <w:rsid w:val="003A7A39"/>
    <w:rsid w:val="003B1E52"/>
    <w:rsid w:val="003B217B"/>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183"/>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454B"/>
    <w:rsid w:val="00656532"/>
    <w:rsid w:val="0066031F"/>
    <w:rsid w:val="0066040E"/>
    <w:rsid w:val="0066114C"/>
    <w:rsid w:val="00661A1D"/>
    <w:rsid w:val="00664B46"/>
    <w:rsid w:val="00664DBF"/>
    <w:rsid w:val="00667222"/>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4510"/>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5433"/>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606"/>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1C51"/>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308B"/>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02F"/>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218F"/>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1B03"/>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7EAED"/>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FD4578BD5647CDBA8CBC3DEE686CA3"/>
        <w:category>
          <w:name w:val="General"/>
          <w:gallery w:val="placeholder"/>
        </w:category>
        <w:types>
          <w:type w:val="bbPlcHdr"/>
        </w:types>
        <w:behaviors>
          <w:behavior w:val="content"/>
        </w:behaviors>
        <w:guid w:val="{01A28F2C-0D85-4A5B-930B-2804F8FBC765}"/>
      </w:docPartPr>
      <w:docPartBody>
        <w:p w:rsidR="00837E40" w:rsidRDefault="004840D8" w:rsidP="004840D8">
          <w:pPr>
            <w:pStyle w:val="9EFD4578BD5647CDBA8CBC3DEE686CA3"/>
          </w:pPr>
          <w:r w:rsidRPr="00D16477">
            <w:rPr>
              <w:rStyle w:val="PlaceholderText"/>
            </w:rPr>
            <w:t>[Subject]</w:t>
          </w:r>
        </w:p>
      </w:docPartBody>
    </w:docPart>
    <w:docPart>
      <w:docPartPr>
        <w:name w:val="5A332E15012C485CB2A73855CD4FB52F"/>
        <w:category>
          <w:name w:val="General"/>
          <w:gallery w:val="placeholder"/>
        </w:category>
        <w:types>
          <w:type w:val="bbPlcHdr"/>
        </w:types>
        <w:behaviors>
          <w:behavior w:val="content"/>
        </w:behaviors>
        <w:guid w:val="{8F8E3516-68A8-4F7C-865E-1BCD41006977}"/>
      </w:docPartPr>
      <w:docPartBody>
        <w:p w:rsidR="00837E40" w:rsidRDefault="004840D8" w:rsidP="004840D8">
          <w:pPr>
            <w:pStyle w:val="5A332E15012C485CB2A73855CD4FB52F"/>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0D8"/>
    <w:rsid w:val="004840D8"/>
    <w:rsid w:val="00837E40"/>
    <w:rsid w:val="00C80AB4"/>
    <w:rsid w:val="00EB02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0D8"/>
    <w:rPr>
      <w:color w:val="808080"/>
    </w:rPr>
  </w:style>
  <w:style w:type="paragraph" w:customStyle="1" w:styleId="9EFD4578BD5647CDBA8CBC3DEE686CA3">
    <w:name w:val="9EFD4578BD5647CDBA8CBC3DEE686CA3"/>
    <w:rsid w:val="004840D8"/>
  </w:style>
  <w:style w:type="paragraph" w:customStyle="1" w:styleId="5A332E15012C485CB2A73855CD4FB52F">
    <w:name w:val="5A332E15012C485CB2A73855CD4FB52F"/>
    <w:rsid w:val="00484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592F01CD-51C0-43DE-929D-F5DC9616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335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Lockout/Tagout Procedure</dc:title>
  <dc:subject>EPM-KSS-TP-000030</dc:subject>
  <dc:creator>Joel Reyes</dc:creator>
  <cp:keywords>ᅟ</cp:keywords>
  <cp:lastModifiedBy>الاء الزهراني Alaa Alzahrani</cp:lastModifiedBy>
  <cp:revision>7</cp:revision>
  <cp:lastPrinted>2017-10-15T07:47:00Z</cp:lastPrinted>
  <dcterms:created xsi:type="dcterms:W3CDTF">2017-10-19T05:40:00Z</dcterms:created>
  <dcterms:modified xsi:type="dcterms:W3CDTF">2022-04-12T09:45:00Z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